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4B" w:rsidRPr="003E6FC5" w:rsidRDefault="00763B4B" w:rsidP="00F80CF7">
      <w:pPr>
        <w:spacing w:after="0" w:line="240" w:lineRule="auto"/>
        <w:ind w:left="4248" w:firstLine="708"/>
        <w:rPr>
          <w:rFonts w:ascii="Times New Roman" w:hAnsi="Times New Roman"/>
          <w:b/>
          <w:sz w:val="20"/>
          <w:szCs w:val="20"/>
        </w:rPr>
      </w:pPr>
      <w:r w:rsidRPr="003E6FC5">
        <w:rPr>
          <w:rFonts w:ascii="Times New Roman" w:hAnsi="Times New Roman"/>
          <w:b/>
          <w:sz w:val="20"/>
          <w:szCs w:val="20"/>
        </w:rPr>
        <w:t>ИП Крюковскому Александру Сергеевичу</w:t>
      </w:r>
    </w:p>
    <w:p w:rsidR="00763B4B" w:rsidRPr="00527E16" w:rsidRDefault="00763B4B" w:rsidP="00F80CF7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527E16">
        <w:rPr>
          <w:rFonts w:ascii="Times New Roman" w:hAnsi="Times New Roman"/>
          <w:sz w:val="20"/>
          <w:szCs w:val="20"/>
        </w:rPr>
        <w:t>от__________________________________</w:t>
      </w:r>
    </w:p>
    <w:p w:rsidR="00763B4B" w:rsidRPr="00527E16" w:rsidRDefault="00763B4B" w:rsidP="00F80CF7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27E16">
        <w:rPr>
          <w:rFonts w:ascii="Times New Roman" w:hAnsi="Times New Roman"/>
          <w:sz w:val="20"/>
          <w:szCs w:val="20"/>
        </w:rPr>
        <w:t xml:space="preserve">____________________________________ </w:t>
      </w:r>
    </w:p>
    <w:p w:rsidR="00763B4B" w:rsidRPr="00527E16" w:rsidRDefault="00763B4B" w:rsidP="00F80CF7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527E16">
        <w:rPr>
          <w:rFonts w:ascii="Times New Roman" w:hAnsi="Times New Roman"/>
          <w:sz w:val="20"/>
          <w:szCs w:val="20"/>
        </w:rPr>
        <w:t xml:space="preserve">                   (Ф.И.О. полностью) </w:t>
      </w:r>
    </w:p>
    <w:p w:rsidR="00763B4B" w:rsidRPr="00527E16" w:rsidRDefault="00763B4B" w:rsidP="00F80CF7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27E16">
        <w:rPr>
          <w:rFonts w:ascii="Times New Roman" w:hAnsi="Times New Roman"/>
          <w:sz w:val="20"/>
          <w:szCs w:val="20"/>
        </w:rPr>
        <w:t xml:space="preserve">Телефон_____________________________ </w:t>
      </w:r>
    </w:p>
    <w:p w:rsidR="00763B4B" w:rsidRPr="003E6FC5" w:rsidRDefault="00763B4B">
      <w:pPr>
        <w:rPr>
          <w:rFonts w:ascii="Times New Roman" w:hAnsi="Times New Roman"/>
          <w:sz w:val="12"/>
          <w:szCs w:val="12"/>
        </w:rPr>
      </w:pPr>
    </w:p>
    <w:p w:rsidR="00763B4B" w:rsidRPr="00A319C9" w:rsidRDefault="00763B4B" w:rsidP="00A31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9C9">
        <w:rPr>
          <w:rFonts w:ascii="Times New Roman" w:hAnsi="Times New Roman"/>
          <w:b/>
          <w:sz w:val="28"/>
          <w:szCs w:val="28"/>
        </w:rPr>
        <w:t>Заявление</w:t>
      </w:r>
    </w:p>
    <w:p w:rsidR="00763B4B" w:rsidRPr="003E6FC5" w:rsidRDefault="00763B4B" w:rsidP="00A319C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6FC5">
        <w:rPr>
          <w:rFonts w:ascii="Times New Roman" w:hAnsi="Times New Roman"/>
          <w:sz w:val="18"/>
          <w:szCs w:val="18"/>
        </w:rPr>
        <w:t>на выдачу справки об оплате медицинских услуг</w:t>
      </w:r>
    </w:p>
    <w:p w:rsidR="00763B4B" w:rsidRPr="003E6FC5" w:rsidRDefault="00763B4B" w:rsidP="00A319C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6FC5">
        <w:rPr>
          <w:rFonts w:ascii="Times New Roman" w:hAnsi="Times New Roman"/>
          <w:sz w:val="18"/>
          <w:szCs w:val="18"/>
        </w:rPr>
        <w:t>для предоставления в налоговый орган РФ</w:t>
      </w:r>
    </w:p>
    <w:p w:rsidR="00763B4B" w:rsidRPr="003E6FC5" w:rsidRDefault="00763B4B" w:rsidP="00A319C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63B4B" w:rsidRPr="00F80CF7" w:rsidRDefault="00763B4B" w:rsidP="00F80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 xml:space="preserve">Прошу предоставить Справку об оплате медицинских услуг, для предоставления в налоговые органы Российской Федерации для получения социального налогового вычета по НДФЛ за оказанные медицинские услуги у ИП Крюковского Александра Сергеевича. </w:t>
      </w:r>
    </w:p>
    <w:p w:rsidR="00763B4B" w:rsidRPr="003E6FC5" w:rsidRDefault="00763B4B" w:rsidP="00F80CF7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763B4B" w:rsidRDefault="00763B4B" w:rsidP="00F80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За какой период оказанных услуг необходима справка ___________ год</w:t>
      </w:r>
    </w:p>
    <w:p w:rsidR="00763B4B" w:rsidRPr="003E6FC5" w:rsidRDefault="00763B4B" w:rsidP="00F80CF7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763B4B" w:rsidRPr="00F80CF7" w:rsidRDefault="00763B4B" w:rsidP="00F80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0CF7">
        <w:rPr>
          <w:rFonts w:ascii="Times New Roman" w:hAnsi="Times New Roman"/>
          <w:b/>
          <w:sz w:val="24"/>
          <w:szCs w:val="24"/>
        </w:rPr>
        <w:t>Паспортные данные, ИНН, дата рождения и ФИО физического лица, оплатившего медицинские услуги (налогоплательщик):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ФИО налогоплательщика: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Дата рождения налогоплательщика: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ИНН налогоплательщика: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Паспортные данные налогоплательщика: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80CF7">
        <w:rPr>
          <w:rFonts w:ascii="Times New Roman" w:hAnsi="Times New Roman"/>
          <w:sz w:val="24"/>
          <w:szCs w:val="24"/>
        </w:rPr>
        <w:t xml:space="preserve"> </w:t>
      </w:r>
    </w:p>
    <w:p w:rsidR="00763B4B" w:rsidRPr="00F80CF7" w:rsidRDefault="00763B4B" w:rsidP="00F80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(серия и номер, дата выдачи)</w:t>
      </w:r>
    </w:p>
    <w:p w:rsidR="00763B4B" w:rsidRPr="003E6FC5" w:rsidRDefault="00763B4B" w:rsidP="00F80CF7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763B4B" w:rsidRDefault="00763B4B" w:rsidP="00527E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80CF7">
        <w:rPr>
          <w:rFonts w:ascii="Times New Roman" w:hAnsi="Times New Roman"/>
          <w:b/>
          <w:sz w:val="24"/>
          <w:szCs w:val="24"/>
        </w:rPr>
        <w:t>Данные физического лица, которому оказаны медицинские услуги*</w:t>
      </w:r>
    </w:p>
    <w:p w:rsidR="00763B4B" w:rsidRPr="00527E16" w:rsidRDefault="00763B4B" w:rsidP="00527E16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527E16">
        <w:rPr>
          <w:rFonts w:ascii="Times New Roman" w:hAnsi="Times New Roman"/>
          <w:sz w:val="16"/>
          <w:szCs w:val="16"/>
        </w:rPr>
        <w:t>(*заполняется в случае, когда налогоплательщик и пациент не является одним лицом)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ФИО пациента: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Дата рождения пациента: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ИНН пациента: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Паспортные данные/свидетельство о рождении пациента:</w:t>
      </w:r>
    </w:p>
    <w:p w:rsidR="00763B4B" w:rsidRPr="00F80CF7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80CF7">
        <w:rPr>
          <w:rFonts w:ascii="Times New Roman" w:hAnsi="Times New Roman"/>
          <w:sz w:val="24"/>
          <w:szCs w:val="24"/>
        </w:rPr>
        <w:t xml:space="preserve"> </w:t>
      </w:r>
    </w:p>
    <w:p w:rsidR="00763B4B" w:rsidRPr="00F80CF7" w:rsidRDefault="00763B4B" w:rsidP="00F80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(серия и номер, дата выдачи)</w:t>
      </w:r>
    </w:p>
    <w:p w:rsidR="00763B4B" w:rsidRPr="003E6FC5" w:rsidRDefault="00763B4B" w:rsidP="00F80C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B4B" w:rsidRPr="00F80CF7" w:rsidRDefault="00763B4B" w:rsidP="00527E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CF7">
        <w:rPr>
          <w:rFonts w:ascii="Times New Roman" w:hAnsi="Times New Roman"/>
          <w:sz w:val="24"/>
          <w:szCs w:val="24"/>
        </w:rPr>
        <w:t>Кому оказывались услуги: мне,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</w:t>
      </w:r>
      <w:r>
        <w:rPr>
          <w:rFonts w:ascii="Times New Roman" w:hAnsi="Times New Roman"/>
          <w:sz w:val="24"/>
          <w:szCs w:val="24"/>
        </w:rPr>
        <w:t>ельность, в возрасте до 24 лет.</w:t>
      </w:r>
    </w:p>
    <w:p w:rsidR="00763B4B" w:rsidRPr="003E6FC5" w:rsidRDefault="00763B4B" w:rsidP="00F80C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B4B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Заполненное и подписанное заявление вы можете предоставить следующими способами:</w:t>
      </w:r>
    </w:p>
    <w:p w:rsidR="00763B4B" w:rsidRDefault="00763B4B" w:rsidP="00527E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Принести его бумажную версию лично в клинику</w:t>
      </w:r>
    </w:p>
    <w:p w:rsidR="00763B4B" w:rsidRDefault="00763B4B" w:rsidP="00527E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Отправить скан-копию или хорошо читаемое фото на е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info@meda-sm.ru</w:t>
      </w:r>
    </w:p>
    <w:p w:rsidR="00763B4B" w:rsidRPr="003E6FC5" w:rsidRDefault="00763B4B" w:rsidP="00527E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B4B" w:rsidRDefault="00763B4B" w:rsidP="00527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прошу выдать следующим способом: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461"/>
      </w:tblGrid>
      <w:tr w:rsidR="00763B4B" w:rsidRPr="00A03B96" w:rsidTr="00A03B96">
        <w:tc>
          <w:tcPr>
            <w:tcW w:w="392" w:type="dxa"/>
            <w:tcBorders>
              <w:right w:val="single" w:sz="4" w:space="0" w:color="auto"/>
            </w:tcBorders>
          </w:tcPr>
          <w:p w:rsidR="00763B4B" w:rsidRPr="00A03B96" w:rsidRDefault="00763B4B" w:rsidP="00A03B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B4B" w:rsidRPr="00A03B96" w:rsidRDefault="00763B4B" w:rsidP="00A03B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B96">
              <w:rPr>
                <w:rFonts w:ascii="Times New Roman" w:hAnsi="Times New Roman"/>
                <w:sz w:val="20"/>
                <w:szCs w:val="20"/>
              </w:rPr>
              <w:t>Мне лично при обращении в клинику</w:t>
            </w:r>
          </w:p>
        </w:tc>
      </w:tr>
      <w:tr w:rsidR="00763B4B" w:rsidRPr="00A03B96" w:rsidTr="00A03B96">
        <w:tc>
          <w:tcPr>
            <w:tcW w:w="392" w:type="dxa"/>
            <w:tcBorders>
              <w:right w:val="single" w:sz="4" w:space="0" w:color="auto"/>
            </w:tcBorders>
          </w:tcPr>
          <w:p w:rsidR="00763B4B" w:rsidRPr="00A03B96" w:rsidRDefault="00763B4B" w:rsidP="00A03B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B4B" w:rsidRPr="00A03B96" w:rsidRDefault="00763B4B" w:rsidP="00A03B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B96">
              <w:rPr>
                <w:rFonts w:ascii="Times New Roman" w:hAnsi="Times New Roman"/>
                <w:sz w:val="20"/>
                <w:szCs w:val="20"/>
              </w:rPr>
              <w:t>Доверенному лицу, указать ФИО ____________________________________________________________</w:t>
            </w:r>
          </w:p>
        </w:tc>
      </w:tr>
      <w:tr w:rsidR="00763B4B" w:rsidRPr="00A03B96" w:rsidTr="00A03B96">
        <w:tc>
          <w:tcPr>
            <w:tcW w:w="392" w:type="dxa"/>
            <w:tcBorders>
              <w:right w:val="single" w:sz="4" w:space="0" w:color="auto"/>
            </w:tcBorders>
          </w:tcPr>
          <w:p w:rsidR="00763B4B" w:rsidRPr="00A03B96" w:rsidRDefault="00763B4B" w:rsidP="00A03B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B4B" w:rsidRPr="00A03B96" w:rsidRDefault="00763B4B" w:rsidP="00A03B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B96">
              <w:rPr>
                <w:rFonts w:ascii="Times New Roman" w:hAnsi="Times New Roman"/>
                <w:sz w:val="20"/>
                <w:szCs w:val="20"/>
              </w:rPr>
              <w:t>Направить на электронную почту: ___________________________________________________________</w:t>
            </w:r>
          </w:p>
        </w:tc>
      </w:tr>
    </w:tbl>
    <w:p w:rsidR="00763B4B" w:rsidRPr="003E6FC5" w:rsidRDefault="00763B4B" w:rsidP="00F80C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B4B" w:rsidRDefault="00763B4B" w:rsidP="00F80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изготовления справки до 30 календарных дней, с момента предоставления заявления.</w:t>
      </w:r>
    </w:p>
    <w:p w:rsidR="00763B4B" w:rsidRPr="003E6FC5" w:rsidRDefault="00763B4B" w:rsidP="00F80C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B4B" w:rsidRPr="00527E16" w:rsidRDefault="00763B4B" w:rsidP="003E6F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CF7">
        <w:rPr>
          <w:rFonts w:ascii="Times New Roman" w:hAnsi="Times New Roman"/>
          <w:sz w:val="24"/>
          <w:szCs w:val="24"/>
        </w:rPr>
        <w:t>Подпись__________________ дата________________________</w:t>
      </w:r>
    </w:p>
    <w:p w:rsidR="00763B4B" w:rsidRPr="00F80CF7" w:rsidRDefault="00763B4B" w:rsidP="007C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63B4B" w:rsidRPr="00F80CF7" w:rsidSect="00F80C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7FA"/>
    <w:multiLevelType w:val="hybridMultilevel"/>
    <w:tmpl w:val="6EE2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DF5211"/>
    <w:multiLevelType w:val="hybridMultilevel"/>
    <w:tmpl w:val="169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D50"/>
    <w:rsid w:val="0013511E"/>
    <w:rsid w:val="003B36AD"/>
    <w:rsid w:val="003E6FC5"/>
    <w:rsid w:val="00527E16"/>
    <w:rsid w:val="00573359"/>
    <w:rsid w:val="005C40DE"/>
    <w:rsid w:val="006E4A9A"/>
    <w:rsid w:val="00763B4B"/>
    <w:rsid w:val="00781E03"/>
    <w:rsid w:val="007C5804"/>
    <w:rsid w:val="008B6FC2"/>
    <w:rsid w:val="009B6297"/>
    <w:rsid w:val="00A03B96"/>
    <w:rsid w:val="00A12CB1"/>
    <w:rsid w:val="00A319C9"/>
    <w:rsid w:val="00C2253E"/>
    <w:rsid w:val="00E46D50"/>
    <w:rsid w:val="00F80CF7"/>
    <w:rsid w:val="00F8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7E16"/>
    <w:pPr>
      <w:ind w:left="720"/>
      <w:contextualSpacing/>
    </w:pPr>
  </w:style>
  <w:style w:type="table" w:styleId="TableGrid">
    <w:name w:val="Table Grid"/>
    <w:basedOn w:val="TableNormal"/>
    <w:uiPriority w:val="99"/>
    <w:rsid w:val="003E6F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Крюковскому Александру Сергеевичу</dc:title>
  <dc:subject/>
  <dc:creator>Dmin</dc:creator>
  <cp:keywords/>
  <dc:description/>
  <cp:lastModifiedBy>Александр Крюковский</cp:lastModifiedBy>
  <cp:revision>2</cp:revision>
  <dcterms:created xsi:type="dcterms:W3CDTF">2025-01-28T07:41:00Z</dcterms:created>
  <dcterms:modified xsi:type="dcterms:W3CDTF">2025-01-28T07:41:00Z</dcterms:modified>
</cp:coreProperties>
</file>